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127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6712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5C7546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CP-2019-0036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5C7546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CP-2019-0036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67127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367127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7620</wp:posOffset>
                </wp:positionV>
                <wp:extent cx="3638550" cy="418465"/>
                <wp:effectExtent l="0" t="0" r="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F222D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35.5pt;margin-top:.6pt;width:286.5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" stroked="f">
                <v:textbox>
                  <w:txbxContent>
                    <w:p w:rsidR="002E1412" w:rsidRPr="002E1412" w:rsidRDefault="00737FA9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26335F"/>
                  </w:txbxContent>
                </v:textbox>
              </v:shape>
            </w:pict>
          </mc:Fallback>
        </mc:AlternateContent>
      </w:r>
    </w:p>
    <w:p w:rsidR="00535962" w:rsidRDefault="0036712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C754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5C7546" w:rsidRPr="005C7546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5C7546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5C7546" w:rsidRPr="005C7546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FF5C09" w:rsidRDefault="006E45AC" w:rsidP="006E45AC">
      <w:pPr>
        <w:pStyle w:val="Default"/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F5C09" w:rsidRDefault="00FF5C09" w:rsidP="006E45AC">
      <w:pPr>
        <w:pStyle w:val="Default"/>
      </w:pPr>
      <w:bookmarkStart w:id="0" w:name="_GoBack"/>
      <w:bookmarkEnd w:id="0"/>
    </w:p>
    <w:p w:rsidR="00FF5C09" w:rsidRDefault="00FF5C09" w:rsidP="006E45AC">
      <w:pPr>
        <w:pStyle w:val="Default"/>
      </w:pPr>
      <w:r>
        <w:t xml:space="preserve">Fecha: </w:t>
      </w: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134"/>
        <w:gridCol w:w="1701"/>
        <w:gridCol w:w="4961"/>
      </w:tblGrid>
      <w:tr w:rsidR="006E45AC" w:rsidRPr="006E45AC" w:rsidTr="00367127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5C7546">
            <w:pPr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134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 xml:space="preserve">Unidad 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701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5C7546" w:rsidRPr="006E45AC" w:rsidTr="00AB3298">
        <w:tc>
          <w:tcPr>
            <w:tcW w:w="1101" w:type="dxa"/>
          </w:tcPr>
          <w:p w:rsidR="005C7546" w:rsidRPr="005C7546" w:rsidRDefault="005C7546" w:rsidP="005C7546">
            <w:r w:rsidRPr="005C7546">
              <w:t xml:space="preserve">      1</w:t>
            </w:r>
          </w:p>
        </w:tc>
        <w:tc>
          <w:tcPr>
            <w:tcW w:w="1132" w:type="dxa"/>
          </w:tcPr>
          <w:p w:rsidR="005C7546" w:rsidRPr="005C7546" w:rsidRDefault="005C7546" w:rsidP="005C7546">
            <w:r w:rsidRPr="005C7546">
              <w:t>N/A</w:t>
            </w:r>
          </w:p>
        </w:tc>
        <w:tc>
          <w:tcPr>
            <w:tcW w:w="3971" w:type="dxa"/>
            <w:vAlign w:val="bottom"/>
          </w:tcPr>
          <w:p w:rsidR="005C7546" w:rsidRPr="005C7546" w:rsidRDefault="005C7546" w:rsidP="005C7546">
            <w:r w:rsidRPr="005C7546">
              <w:t>Barra de hierro ½ cuadrada</w:t>
            </w:r>
          </w:p>
        </w:tc>
        <w:tc>
          <w:tcPr>
            <w:tcW w:w="1134" w:type="dxa"/>
          </w:tcPr>
          <w:p w:rsidR="005C7546" w:rsidRPr="005C7546" w:rsidRDefault="005C7546" w:rsidP="005C7546">
            <w:r w:rsidRPr="005C7546">
              <w:t>UNIDAD</w:t>
            </w:r>
          </w:p>
        </w:tc>
        <w:tc>
          <w:tcPr>
            <w:tcW w:w="1701" w:type="dxa"/>
          </w:tcPr>
          <w:p w:rsidR="005C7546" w:rsidRPr="005C7546" w:rsidRDefault="005C7546" w:rsidP="005C7546"/>
        </w:tc>
        <w:tc>
          <w:tcPr>
            <w:tcW w:w="4961" w:type="dxa"/>
          </w:tcPr>
          <w:p w:rsidR="005C7546" w:rsidRPr="005C7546" w:rsidRDefault="005C7546" w:rsidP="005C7546"/>
        </w:tc>
      </w:tr>
      <w:tr w:rsidR="005C7546" w:rsidRPr="006E45AC" w:rsidTr="00AB3298">
        <w:tc>
          <w:tcPr>
            <w:tcW w:w="1101" w:type="dxa"/>
          </w:tcPr>
          <w:p w:rsidR="005C7546" w:rsidRPr="005C7546" w:rsidRDefault="005C7546" w:rsidP="005C7546">
            <w:r w:rsidRPr="005C7546">
              <w:t xml:space="preserve">      2</w:t>
            </w:r>
          </w:p>
        </w:tc>
        <w:tc>
          <w:tcPr>
            <w:tcW w:w="1132" w:type="dxa"/>
          </w:tcPr>
          <w:p w:rsidR="005C7546" w:rsidRPr="005C7546" w:rsidRDefault="005C7546" w:rsidP="005C7546">
            <w:r w:rsidRPr="005C7546">
              <w:t>N/A</w:t>
            </w:r>
          </w:p>
        </w:tc>
        <w:tc>
          <w:tcPr>
            <w:tcW w:w="3971" w:type="dxa"/>
            <w:vAlign w:val="bottom"/>
          </w:tcPr>
          <w:p w:rsidR="005C7546" w:rsidRPr="005C7546" w:rsidRDefault="005C7546" w:rsidP="005C7546">
            <w:r w:rsidRPr="005C7546">
              <w:t xml:space="preserve">Barra de hierro ½ redonda </w:t>
            </w:r>
          </w:p>
        </w:tc>
        <w:tc>
          <w:tcPr>
            <w:tcW w:w="1134" w:type="dxa"/>
          </w:tcPr>
          <w:p w:rsidR="005C7546" w:rsidRPr="005C7546" w:rsidRDefault="005C7546" w:rsidP="005C7546">
            <w:r w:rsidRPr="005C7546">
              <w:t>UNIDAD</w:t>
            </w:r>
          </w:p>
        </w:tc>
        <w:tc>
          <w:tcPr>
            <w:tcW w:w="1701" w:type="dxa"/>
          </w:tcPr>
          <w:p w:rsidR="005C7546" w:rsidRPr="005C7546" w:rsidRDefault="005C7546" w:rsidP="005C7546"/>
        </w:tc>
        <w:tc>
          <w:tcPr>
            <w:tcW w:w="4961" w:type="dxa"/>
          </w:tcPr>
          <w:p w:rsidR="005C7546" w:rsidRPr="005C7546" w:rsidRDefault="005C7546" w:rsidP="005C7546"/>
        </w:tc>
      </w:tr>
      <w:tr w:rsidR="005C7546" w:rsidRPr="006E45AC" w:rsidTr="00AB3298">
        <w:tc>
          <w:tcPr>
            <w:tcW w:w="1101" w:type="dxa"/>
          </w:tcPr>
          <w:p w:rsidR="005C7546" w:rsidRPr="005C7546" w:rsidRDefault="005C7546" w:rsidP="005C7546">
            <w:r w:rsidRPr="005C7546">
              <w:t xml:space="preserve">      3</w:t>
            </w:r>
          </w:p>
        </w:tc>
        <w:tc>
          <w:tcPr>
            <w:tcW w:w="1132" w:type="dxa"/>
          </w:tcPr>
          <w:p w:rsidR="005C7546" w:rsidRPr="005C7546" w:rsidRDefault="005C7546" w:rsidP="005C7546">
            <w:r w:rsidRPr="005C7546">
              <w:t>N/A</w:t>
            </w:r>
          </w:p>
        </w:tc>
        <w:tc>
          <w:tcPr>
            <w:tcW w:w="3971" w:type="dxa"/>
            <w:vAlign w:val="bottom"/>
          </w:tcPr>
          <w:p w:rsidR="005C7546" w:rsidRPr="005C7546" w:rsidRDefault="005C7546" w:rsidP="005C7546">
            <w:r w:rsidRPr="005C7546">
              <w:t>Barra de hierro ½ torneada</w:t>
            </w:r>
          </w:p>
        </w:tc>
        <w:tc>
          <w:tcPr>
            <w:tcW w:w="1134" w:type="dxa"/>
          </w:tcPr>
          <w:p w:rsidR="005C7546" w:rsidRPr="005C7546" w:rsidRDefault="005C7546" w:rsidP="005C7546">
            <w:r w:rsidRPr="005C7546">
              <w:t>UNIDAD</w:t>
            </w:r>
          </w:p>
        </w:tc>
        <w:tc>
          <w:tcPr>
            <w:tcW w:w="1701" w:type="dxa"/>
          </w:tcPr>
          <w:p w:rsidR="005C7546" w:rsidRPr="005C7546" w:rsidRDefault="005C7546" w:rsidP="005C7546"/>
        </w:tc>
        <w:tc>
          <w:tcPr>
            <w:tcW w:w="4961" w:type="dxa"/>
          </w:tcPr>
          <w:p w:rsidR="005C7546" w:rsidRPr="005C7546" w:rsidRDefault="005C7546" w:rsidP="005C7546"/>
        </w:tc>
      </w:tr>
      <w:tr w:rsidR="005C7546" w:rsidRPr="006E45AC" w:rsidTr="00AB3298">
        <w:tc>
          <w:tcPr>
            <w:tcW w:w="1101" w:type="dxa"/>
          </w:tcPr>
          <w:p w:rsidR="005C7546" w:rsidRPr="005C7546" w:rsidRDefault="005C7546" w:rsidP="005C7546">
            <w:r w:rsidRPr="005C7546">
              <w:t xml:space="preserve">      4</w:t>
            </w:r>
          </w:p>
        </w:tc>
        <w:tc>
          <w:tcPr>
            <w:tcW w:w="1132" w:type="dxa"/>
          </w:tcPr>
          <w:p w:rsidR="005C7546" w:rsidRPr="005C7546" w:rsidRDefault="005C7546" w:rsidP="005C7546">
            <w:r w:rsidRPr="005C7546">
              <w:t>N/A</w:t>
            </w:r>
          </w:p>
        </w:tc>
        <w:tc>
          <w:tcPr>
            <w:tcW w:w="3971" w:type="dxa"/>
            <w:vAlign w:val="bottom"/>
          </w:tcPr>
          <w:p w:rsidR="005C7546" w:rsidRPr="005C7546" w:rsidRDefault="005C7546" w:rsidP="005C7546">
            <w:r w:rsidRPr="005C7546">
              <w:t xml:space="preserve">Bandeja ranurada reforzada de metal para anaqueles 15 x 45 </w:t>
            </w:r>
          </w:p>
        </w:tc>
        <w:tc>
          <w:tcPr>
            <w:tcW w:w="1134" w:type="dxa"/>
          </w:tcPr>
          <w:p w:rsidR="005C7546" w:rsidRPr="005C7546" w:rsidRDefault="005C7546" w:rsidP="005C7546">
            <w:r w:rsidRPr="005C7546">
              <w:t>UNIDAD</w:t>
            </w:r>
          </w:p>
        </w:tc>
        <w:tc>
          <w:tcPr>
            <w:tcW w:w="1701" w:type="dxa"/>
          </w:tcPr>
          <w:p w:rsidR="005C7546" w:rsidRPr="005C7546" w:rsidRDefault="005C7546" w:rsidP="005C7546"/>
        </w:tc>
        <w:tc>
          <w:tcPr>
            <w:tcW w:w="4961" w:type="dxa"/>
          </w:tcPr>
          <w:p w:rsidR="005C7546" w:rsidRPr="005C7546" w:rsidRDefault="005C7546" w:rsidP="005C7546"/>
        </w:tc>
      </w:tr>
      <w:tr w:rsidR="005C7546" w:rsidRPr="006E45AC" w:rsidTr="00AB3298">
        <w:tc>
          <w:tcPr>
            <w:tcW w:w="1101" w:type="dxa"/>
          </w:tcPr>
          <w:p w:rsidR="005C7546" w:rsidRPr="005C7546" w:rsidRDefault="005C7546" w:rsidP="005C7546">
            <w:r w:rsidRPr="005C7546">
              <w:t xml:space="preserve">      5</w:t>
            </w:r>
          </w:p>
        </w:tc>
        <w:tc>
          <w:tcPr>
            <w:tcW w:w="1132" w:type="dxa"/>
          </w:tcPr>
          <w:p w:rsidR="005C7546" w:rsidRPr="005C7546" w:rsidRDefault="005C7546" w:rsidP="005C7546">
            <w:r w:rsidRPr="005C7546">
              <w:t>N/A</w:t>
            </w:r>
          </w:p>
        </w:tc>
        <w:tc>
          <w:tcPr>
            <w:tcW w:w="3971" w:type="dxa"/>
            <w:vAlign w:val="bottom"/>
          </w:tcPr>
          <w:p w:rsidR="005C7546" w:rsidRPr="005C7546" w:rsidRDefault="005C7546" w:rsidP="005C7546">
            <w:r w:rsidRPr="005C7546">
              <w:t>Bandeja ranurada reforzada de metal para anaqueles 15 x 39</w:t>
            </w:r>
          </w:p>
        </w:tc>
        <w:tc>
          <w:tcPr>
            <w:tcW w:w="1134" w:type="dxa"/>
          </w:tcPr>
          <w:p w:rsidR="005C7546" w:rsidRPr="005C7546" w:rsidRDefault="005C7546" w:rsidP="005C7546">
            <w:r w:rsidRPr="005C7546">
              <w:t>UNIDAD</w:t>
            </w:r>
          </w:p>
        </w:tc>
        <w:tc>
          <w:tcPr>
            <w:tcW w:w="1701" w:type="dxa"/>
          </w:tcPr>
          <w:p w:rsidR="005C7546" w:rsidRPr="005C7546" w:rsidRDefault="005C7546" w:rsidP="005C7546"/>
        </w:tc>
        <w:tc>
          <w:tcPr>
            <w:tcW w:w="4961" w:type="dxa"/>
          </w:tcPr>
          <w:p w:rsidR="005C7546" w:rsidRPr="005C7546" w:rsidRDefault="005C7546" w:rsidP="005C7546"/>
        </w:tc>
      </w:tr>
      <w:tr w:rsidR="005C7546" w:rsidRPr="006E45AC" w:rsidTr="00AB3298">
        <w:tc>
          <w:tcPr>
            <w:tcW w:w="1101" w:type="dxa"/>
          </w:tcPr>
          <w:p w:rsidR="005C7546" w:rsidRPr="005C7546" w:rsidRDefault="005C7546" w:rsidP="005C7546">
            <w:r w:rsidRPr="005C7546">
              <w:t xml:space="preserve">      6</w:t>
            </w:r>
          </w:p>
        </w:tc>
        <w:tc>
          <w:tcPr>
            <w:tcW w:w="1132" w:type="dxa"/>
          </w:tcPr>
          <w:p w:rsidR="005C7546" w:rsidRPr="005C7546" w:rsidRDefault="005C7546" w:rsidP="005C7546">
            <w:r w:rsidRPr="005C7546">
              <w:t>N/A</w:t>
            </w:r>
          </w:p>
        </w:tc>
        <w:tc>
          <w:tcPr>
            <w:tcW w:w="3971" w:type="dxa"/>
            <w:vAlign w:val="bottom"/>
          </w:tcPr>
          <w:p w:rsidR="005C7546" w:rsidRPr="005C7546" w:rsidRDefault="005C7546" w:rsidP="005C7546">
            <w:r w:rsidRPr="005C7546">
              <w:t>Angular metal ranurado reforzados para tramos 8´ (96 pulgadas)</w:t>
            </w:r>
          </w:p>
        </w:tc>
        <w:tc>
          <w:tcPr>
            <w:tcW w:w="1134" w:type="dxa"/>
          </w:tcPr>
          <w:p w:rsidR="005C7546" w:rsidRPr="005C7546" w:rsidRDefault="005C7546" w:rsidP="005C7546">
            <w:r w:rsidRPr="005C7546">
              <w:t>UNIDAD</w:t>
            </w:r>
          </w:p>
        </w:tc>
        <w:tc>
          <w:tcPr>
            <w:tcW w:w="1701" w:type="dxa"/>
          </w:tcPr>
          <w:p w:rsidR="005C7546" w:rsidRPr="005C7546" w:rsidRDefault="005C7546" w:rsidP="005C7546"/>
        </w:tc>
        <w:tc>
          <w:tcPr>
            <w:tcW w:w="4961" w:type="dxa"/>
          </w:tcPr>
          <w:p w:rsidR="005C7546" w:rsidRPr="005C7546" w:rsidRDefault="005C7546" w:rsidP="005C7546"/>
        </w:tc>
      </w:tr>
      <w:tr w:rsidR="005C7546" w:rsidRPr="006E45AC" w:rsidTr="00AB3298">
        <w:tc>
          <w:tcPr>
            <w:tcW w:w="1101" w:type="dxa"/>
          </w:tcPr>
          <w:p w:rsidR="005C7546" w:rsidRPr="005C7546" w:rsidRDefault="005C7546" w:rsidP="005C7546">
            <w:r w:rsidRPr="005C7546">
              <w:t xml:space="preserve">      7</w:t>
            </w:r>
          </w:p>
        </w:tc>
        <w:tc>
          <w:tcPr>
            <w:tcW w:w="1132" w:type="dxa"/>
          </w:tcPr>
          <w:p w:rsidR="005C7546" w:rsidRPr="005C7546" w:rsidRDefault="005C7546" w:rsidP="005C7546">
            <w:r w:rsidRPr="005C7546">
              <w:t>N/A</w:t>
            </w:r>
          </w:p>
        </w:tc>
        <w:tc>
          <w:tcPr>
            <w:tcW w:w="3971" w:type="dxa"/>
            <w:vAlign w:val="bottom"/>
          </w:tcPr>
          <w:p w:rsidR="005C7546" w:rsidRPr="005C7546" w:rsidRDefault="005C7546" w:rsidP="005C7546">
            <w:r w:rsidRPr="005C7546">
              <w:t xml:space="preserve">Tornillos carruajes con tuerca 5/16 x ¾ </w:t>
            </w:r>
          </w:p>
        </w:tc>
        <w:tc>
          <w:tcPr>
            <w:tcW w:w="1134" w:type="dxa"/>
          </w:tcPr>
          <w:p w:rsidR="005C7546" w:rsidRPr="005C7546" w:rsidRDefault="005C7546" w:rsidP="005C7546">
            <w:r w:rsidRPr="005C7546">
              <w:t>UNIDAD</w:t>
            </w:r>
          </w:p>
        </w:tc>
        <w:tc>
          <w:tcPr>
            <w:tcW w:w="1701" w:type="dxa"/>
          </w:tcPr>
          <w:p w:rsidR="005C7546" w:rsidRPr="005C7546" w:rsidRDefault="005C7546" w:rsidP="005C7546"/>
        </w:tc>
        <w:tc>
          <w:tcPr>
            <w:tcW w:w="4961" w:type="dxa"/>
          </w:tcPr>
          <w:p w:rsidR="005C7546" w:rsidRPr="005C7546" w:rsidRDefault="005C7546" w:rsidP="005C7546"/>
        </w:tc>
      </w:tr>
    </w:tbl>
    <w:p w:rsidR="005C7546" w:rsidRDefault="005C7546" w:rsidP="006E45AC">
      <w:pPr>
        <w:pStyle w:val="Default"/>
        <w:spacing w:before="240"/>
      </w:pP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sectPr w:rsidR="00E124CB" w:rsidRPr="00E124CB" w:rsidSect="006E546C">
      <w:footerReference w:type="default" r:id="rId10"/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2D" w:rsidRDefault="00EF222D" w:rsidP="001007E7">
      <w:pPr>
        <w:spacing w:after="0" w:line="240" w:lineRule="auto"/>
      </w:pPr>
      <w:r>
        <w:separator/>
      </w:r>
    </w:p>
  </w:endnote>
  <w:endnote w:type="continuationSeparator" w:id="0">
    <w:p w:rsidR="00EF222D" w:rsidRDefault="00EF222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36712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18415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367127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1587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2D" w:rsidRDefault="00EF222D" w:rsidP="001007E7">
      <w:pPr>
        <w:spacing w:after="0" w:line="240" w:lineRule="auto"/>
      </w:pPr>
      <w:r>
        <w:separator/>
      </w:r>
    </w:p>
  </w:footnote>
  <w:footnote w:type="continuationSeparator" w:id="0">
    <w:p w:rsidR="00EF222D" w:rsidRDefault="00EF222D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3EE6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15017"/>
    <w:rsid w:val="00332B0B"/>
    <w:rsid w:val="00367127"/>
    <w:rsid w:val="00393BAC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5C7546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E546C"/>
    <w:rsid w:val="006E6978"/>
    <w:rsid w:val="006F28AA"/>
    <w:rsid w:val="00721F4E"/>
    <w:rsid w:val="00725091"/>
    <w:rsid w:val="00737FA9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050C8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1434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EF222D"/>
    <w:rsid w:val="00F225BF"/>
    <w:rsid w:val="00F53753"/>
    <w:rsid w:val="00F7167E"/>
    <w:rsid w:val="00F7443C"/>
    <w:rsid w:val="00F9504D"/>
    <w:rsid w:val="00FC2870"/>
    <w:rsid w:val="00FF5C09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935D-939D-41F5-8B0B-5003C5D9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16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Jennifer Elizabeth Abreu Tejada</cp:lastModifiedBy>
  <cp:revision>7</cp:revision>
  <cp:lastPrinted>2019-08-09T15:05:00Z</cp:lastPrinted>
  <dcterms:created xsi:type="dcterms:W3CDTF">2019-04-23T17:46:00Z</dcterms:created>
  <dcterms:modified xsi:type="dcterms:W3CDTF">2019-08-09T15:07:00Z</dcterms:modified>
</cp:coreProperties>
</file>