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3E78A5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5CE1473" wp14:editId="5DF35FAF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CB40D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53.15pt;margin-top:-60.45pt;width:127.2pt;height:67.8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Pr="00535962" w:rsidRDefault="003E78A5" w:rsidP="00130549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promesecAL-CCC-CP-2021-0010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3E78A5" w:rsidRPr="003E78A5" w:rsidRDefault="003E78A5" w:rsidP="003E78A5">
      <w:pPr>
        <w:rPr>
          <w:rStyle w:val="Style6"/>
        </w:rPr>
      </w:pPr>
      <w:r w:rsidRPr="003E78A5"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77.75pt;margin-top:10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CB40D9">
                    <w:fldChar w:fldCharType="begin"/>
                  </w:r>
                  <w:r w:rsidR="00CB40D9">
                    <w:instrText xml:space="preserve"> NUMPAGES   \* MERGEFORMAT </w:instrText>
                  </w:r>
                  <w:r w:rsidR="00CB40D9">
                    <w:fldChar w:fldCharType="separate"/>
                  </w:r>
                  <w:r w:rsidR="000A35DD" w:rsidRPr="000A35D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CB40D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CB40D9" w:rsidP="00535962"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D9" w:rsidRDefault="00CB40D9" w:rsidP="001007E7">
      <w:pPr>
        <w:spacing w:after="0" w:line="240" w:lineRule="auto"/>
      </w:pPr>
      <w:r>
        <w:separator/>
      </w:r>
    </w:p>
  </w:endnote>
  <w:endnote w:type="continuationSeparator" w:id="0">
    <w:p w:rsidR="00CB40D9" w:rsidRDefault="00CB40D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CB40D9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D9" w:rsidRDefault="00CB40D9" w:rsidP="001007E7">
      <w:pPr>
        <w:spacing w:after="0" w:line="240" w:lineRule="auto"/>
      </w:pPr>
      <w:r>
        <w:separator/>
      </w:r>
    </w:p>
  </w:footnote>
  <w:footnote w:type="continuationSeparator" w:id="0">
    <w:p w:rsidR="00CB40D9" w:rsidRDefault="00CB40D9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3E78A5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6431-7F44-4A9D-9D03-ACEE1E1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14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Elvin Esteban Rodriguez Mariano</cp:lastModifiedBy>
  <cp:revision>7</cp:revision>
  <cp:lastPrinted>2011-03-04T18:59:00Z</cp:lastPrinted>
  <dcterms:created xsi:type="dcterms:W3CDTF">2011-03-04T19:00:00Z</dcterms:created>
  <dcterms:modified xsi:type="dcterms:W3CDTF">2021-06-17T12:41:00Z</dcterms:modified>
</cp:coreProperties>
</file>