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FF33EC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F70A1" w:rsidRPr="004F70A1" w:rsidRDefault="00F533A9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D7465F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D7465F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05</w:t>
                                    </w:r>
                                  </w:p>
                                  <w:p w:rsidR="001466B0" w:rsidRPr="00535962" w:rsidRDefault="00FF33EC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F70A1" w:rsidRPr="004F70A1" w:rsidRDefault="00F533A9" w:rsidP="001466B0">
                              <w:pPr>
                                <w:jc w:val="center"/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D7465F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D7465F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05</w:t>
                              </w:r>
                            </w:p>
                            <w:p w:rsidR="001466B0" w:rsidRPr="00535962" w:rsidRDefault="00FF33EC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FF33EC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EC" w:rsidRDefault="00FF33EC" w:rsidP="001007E7">
      <w:pPr>
        <w:spacing w:after="0" w:line="240" w:lineRule="auto"/>
      </w:pPr>
      <w:r>
        <w:separator/>
      </w:r>
    </w:p>
  </w:endnote>
  <w:endnote w:type="continuationSeparator" w:id="0">
    <w:p w:rsidR="00FF33EC" w:rsidRDefault="00FF33E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EC" w:rsidRDefault="00FF33EC" w:rsidP="001007E7">
      <w:pPr>
        <w:spacing w:after="0" w:line="240" w:lineRule="auto"/>
      </w:pPr>
      <w:r>
        <w:separator/>
      </w:r>
    </w:p>
  </w:footnote>
  <w:footnote w:type="continuationSeparator" w:id="0">
    <w:p w:rsidR="00FF33EC" w:rsidRDefault="00FF33E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2F99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4799"/>
    <w:rsid w:val="004379A6"/>
    <w:rsid w:val="0044234A"/>
    <w:rsid w:val="00456C17"/>
    <w:rsid w:val="00466B9C"/>
    <w:rsid w:val="004B30DA"/>
    <w:rsid w:val="004D45A8"/>
    <w:rsid w:val="004F70A1"/>
    <w:rsid w:val="00511A8D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D7919"/>
    <w:rsid w:val="00AF2E6B"/>
    <w:rsid w:val="00AF778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465F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33E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6291-499C-4530-B5F7-1D621B9C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11</cp:revision>
  <cp:lastPrinted>2021-05-26T13:39:00Z</cp:lastPrinted>
  <dcterms:created xsi:type="dcterms:W3CDTF">2021-05-24T19:36:00Z</dcterms:created>
  <dcterms:modified xsi:type="dcterms:W3CDTF">2022-03-25T12:02:00Z</dcterms:modified>
</cp:coreProperties>
</file>