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0145DF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917C9E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kSuAIAAME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4F70A1" w:rsidRDefault="00F533A9" w:rsidP="001466B0">
                                    <w:pPr>
                                      <w:jc w:val="center"/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PROMESECAL-CCC-CP</w:t>
                                    </w:r>
                                    <w:r w:rsidR="00D7465F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-2022</w:t>
                                    </w:r>
                                    <w:r w:rsidR="00E00E2B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-0</w:t>
                                    </w:r>
                                    <w:r w:rsidR="00511A8D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961D5E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08</w:t>
                                    </w:r>
                                  </w:p>
                                  <w:p w:rsidR="009705B8" w:rsidRPr="004F70A1" w:rsidRDefault="009705B8" w:rsidP="001466B0">
                                    <w:pPr>
                                      <w:jc w:val="center"/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1466B0" w:rsidRPr="00535962" w:rsidRDefault="000145DF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4F70A1" w:rsidRDefault="00F533A9" w:rsidP="001466B0">
                              <w:pPr>
                                <w:jc w:val="center"/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PROMESECAL-CCC-CP</w:t>
                              </w:r>
                              <w:r w:rsidR="00D7465F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-2022</w:t>
                              </w:r>
                              <w:r w:rsidR="00E00E2B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-0</w:t>
                              </w:r>
                              <w:r w:rsidR="00511A8D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961D5E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08</w:t>
                              </w:r>
                            </w:p>
                            <w:p w:rsidR="009705B8" w:rsidRPr="004F70A1" w:rsidRDefault="009705B8" w:rsidP="001466B0">
                              <w:pPr>
                                <w:jc w:val="center"/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466B0" w:rsidRPr="00535962" w:rsidRDefault="000145DF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0145DF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917C9E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DF" w:rsidRDefault="000145DF" w:rsidP="001007E7">
      <w:pPr>
        <w:spacing w:after="0" w:line="240" w:lineRule="auto"/>
      </w:pPr>
      <w:r>
        <w:separator/>
      </w:r>
    </w:p>
  </w:endnote>
  <w:endnote w:type="continuationSeparator" w:id="0">
    <w:p w:rsidR="000145DF" w:rsidRDefault="000145D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DF" w:rsidRDefault="000145DF" w:rsidP="001007E7">
      <w:pPr>
        <w:spacing w:after="0" w:line="240" w:lineRule="auto"/>
      </w:pPr>
      <w:r>
        <w:separator/>
      </w:r>
    </w:p>
  </w:footnote>
  <w:footnote w:type="continuationSeparator" w:id="0">
    <w:p w:rsidR="000145DF" w:rsidRDefault="000145D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145DF"/>
    <w:rsid w:val="00017AFE"/>
    <w:rsid w:val="00034DD9"/>
    <w:rsid w:val="00045479"/>
    <w:rsid w:val="0005792C"/>
    <w:rsid w:val="00076BB1"/>
    <w:rsid w:val="00082F99"/>
    <w:rsid w:val="000B0DCD"/>
    <w:rsid w:val="000B586D"/>
    <w:rsid w:val="000E02D9"/>
    <w:rsid w:val="001007E7"/>
    <w:rsid w:val="001020C0"/>
    <w:rsid w:val="001168B3"/>
    <w:rsid w:val="001466B0"/>
    <w:rsid w:val="00157600"/>
    <w:rsid w:val="00170EC5"/>
    <w:rsid w:val="00181E8D"/>
    <w:rsid w:val="00194FF2"/>
    <w:rsid w:val="001A3F92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4799"/>
    <w:rsid w:val="004379A6"/>
    <w:rsid w:val="0044234A"/>
    <w:rsid w:val="00456C17"/>
    <w:rsid w:val="00466B9C"/>
    <w:rsid w:val="004B30DA"/>
    <w:rsid w:val="004D45A8"/>
    <w:rsid w:val="004F70A1"/>
    <w:rsid w:val="00511A8D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B0E1F"/>
    <w:rsid w:val="007B6F6F"/>
    <w:rsid w:val="00820C9F"/>
    <w:rsid w:val="0082707E"/>
    <w:rsid w:val="008315B0"/>
    <w:rsid w:val="00893C9E"/>
    <w:rsid w:val="008B3AE5"/>
    <w:rsid w:val="008C388B"/>
    <w:rsid w:val="00917C9E"/>
    <w:rsid w:val="00961D5E"/>
    <w:rsid w:val="00966EEE"/>
    <w:rsid w:val="009705B8"/>
    <w:rsid w:val="00977C54"/>
    <w:rsid w:val="009D2D32"/>
    <w:rsid w:val="009D4662"/>
    <w:rsid w:val="00A11003"/>
    <w:rsid w:val="00A15493"/>
    <w:rsid w:val="00A16099"/>
    <w:rsid w:val="00A272CC"/>
    <w:rsid w:val="00A57D5A"/>
    <w:rsid w:val="00A640BD"/>
    <w:rsid w:val="00A641A7"/>
    <w:rsid w:val="00A72F42"/>
    <w:rsid w:val="00AD7919"/>
    <w:rsid w:val="00AF2E6B"/>
    <w:rsid w:val="00AF778B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465F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33E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735E4-3B13-4F8D-91DC-36D83CA8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BDD9-6664-4250-80AE-5E7AC6D8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Esmirnalee Santana Ortega</cp:lastModifiedBy>
  <cp:revision>4</cp:revision>
  <cp:lastPrinted>2021-05-26T13:39:00Z</cp:lastPrinted>
  <dcterms:created xsi:type="dcterms:W3CDTF">2022-06-14T17:15:00Z</dcterms:created>
  <dcterms:modified xsi:type="dcterms:W3CDTF">2022-06-14T17:27:00Z</dcterms:modified>
</cp:coreProperties>
</file>