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F4013" w:rsidP="00130549">
      <w:pPr>
        <w:tabs>
          <w:tab w:val="right" w:pos="9027"/>
        </w:tabs>
      </w:pPr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-767715</wp:posOffset>
                </wp:positionV>
                <wp:extent cx="1615440" cy="861060"/>
                <wp:effectExtent l="8255" t="13335" r="5080" b="1143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6106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581ACA" w:rsidP="00130549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promesecAL-CCC-CM-2021-0042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3.9pt;margin-top:-60.45pt;width:127.2pt;height:67.8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30549" w:rsidRPr="00535962" w:rsidRDefault="00581ACA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promesecAL-CCC-CM-2021-0042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E78A5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2D7F75E" wp14:editId="4239AAFD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-672465</wp:posOffset>
                </wp:positionV>
                <wp:extent cx="948055" cy="305435"/>
                <wp:effectExtent l="0" t="381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-29.35pt;margin-top:-52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gsrwIAALA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93980</wp:posOffset>
                </wp:positionV>
                <wp:extent cx="1448435" cy="412115"/>
                <wp:effectExtent l="0" t="0" r="317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F40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63.45pt;margin-top:7.4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D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MLLlGQedgdf9AH5mD+fQZkdVD3ey+qqRkMuWig27UUqOLaM1pBfam/7Z&#10;1QlHW5D1+EHWEIdujXRA+0b1tnZQDQTo0KbHU2tsLpUNSUhCLmOMKrCRMArD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" filled="f" stroked="f">
                <v:textbox>
                  <w:txbxContent>
                    <w:p w:rsidR="0026335F" w:rsidRPr="0026335F" w:rsidRDefault="008F40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3E78A5" w:rsidRPr="003E78A5" w:rsidRDefault="003E78A5" w:rsidP="003E78A5">
      <w:pPr>
        <w:rPr>
          <w:rStyle w:val="Style6"/>
        </w:rPr>
      </w:pPr>
      <w:r w:rsidRPr="003E78A5">
        <w:rPr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013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131445</wp:posOffset>
                </wp:positionV>
                <wp:extent cx="1061720" cy="41275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F40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F40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F40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F40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77.75pt;margin-top:10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Mv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F40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8F4013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8F40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8F40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8F4013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63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E0sM7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1E" w:rsidRDefault="0038431E" w:rsidP="001007E7">
      <w:pPr>
        <w:spacing w:after="0" w:line="240" w:lineRule="auto"/>
      </w:pPr>
      <w:r>
        <w:separator/>
      </w:r>
    </w:p>
  </w:endnote>
  <w:endnote w:type="continuationSeparator" w:id="0">
    <w:p w:rsidR="0038431E" w:rsidRDefault="0038431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F401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mQSGb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1E" w:rsidRDefault="0038431E" w:rsidP="001007E7">
      <w:pPr>
        <w:spacing w:after="0" w:line="240" w:lineRule="auto"/>
      </w:pPr>
      <w:r>
        <w:separator/>
      </w:r>
    </w:p>
  </w:footnote>
  <w:footnote w:type="continuationSeparator" w:id="0">
    <w:p w:rsidR="0038431E" w:rsidRDefault="0038431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8431E"/>
    <w:rsid w:val="00392351"/>
    <w:rsid w:val="00392F6D"/>
    <w:rsid w:val="003E78A5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1ACA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8F4013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."/>
  <w:listSeparator w:val=","/>
  <w15:docId w15:val="{574F47AA-CB61-4B19-94A2-78683CB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178E-2D42-4A7F-A084-12C7DFE7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4</TotalTime>
  <Pages>2</Pages>
  <Words>174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Genesis Cristina Otanez Guzman</cp:lastModifiedBy>
  <cp:revision>2</cp:revision>
  <cp:lastPrinted>2011-03-04T18:59:00Z</cp:lastPrinted>
  <dcterms:created xsi:type="dcterms:W3CDTF">2021-08-24T15:17:00Z</dcterms:created>
  <dcterms:modified xsi:type="dcterms:W3CDTF">2021-08-24T15:17:00Z</dcterms:modified>
</cp:coreProperties>
</file>