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B3027" w:rsidP="00130549">
      <w:pPr>
        <w:tabs>
          <w:tab w:val="right" w:pos="9027"/>
        </w:tabs>
      </w:pPr>
      <w:r>
        <w:rPr>
          <w:noProof/>
          <w:lang w:val="en-US"/>
        </w:rPr>
        <w:pict>
          <v:group id="_x0000_s1044" style="position:absolute;margin-left:353.9pt;margin-top:-60.45pt;width:127.2pt;height:67.8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Pr="00535962" w:rsidRDefault="009D02C4" w:rsidP="00130549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promesecAL-DAF-CM-2021-0051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3E78A5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2D7F75E" wp14:editId="4239AAFD">
            <wp:simplePos x="0" y="0"/>
            <wp:positionH relativeFrom="margin">
              <wp:posOffset>2250440</wp:posOffset>
            </wp:positionH>
            <wp:positionV relativeFrom="margin">
              <wp:posOffset>-476250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>
          <v:shape id="_x0000_s1050" type="#_x0000_t202" style="position:absolute;margin-left:-29.35pt;margin-top:-52.9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63.45pt;margin-top:7.4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9D02C4" w:rsidRDefault="005B3027">
                  <w:pPr>
                    <w:rPr>
                      <w:color w:val="FF0000"/>
                    </w:rPr>
                  </w:pPr>
                  <w:sdt>
                    <w:sdtPr>
                      <w:rPr>
                        <w:rStyle w:val="Style5"/>
                        <w:color w:val="FF0000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9D02C4">
                        <w:rPr>
                          <w:rStyle w:val="Style5"/>
                          <w:color w:val="FF0000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130549">
        <w:tab/>
      </w:r>
    </w:p>
    <w:p w:rsidR="003E78A5" w:rsidRPr="003E78A5" w:rsidRDefault="009D02C4" w:rsidP="003E78A5">
      <w:pPr>
        <w:rPr>
          <w:rStyle w:val="Style6"/>
        </w:rPr>
      </w:pP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88.35pt;margin-top:3.4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5B3027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5B3027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5B3027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0A35DD" w:rsidRPr="000A35D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5B302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 w:rsidR="003E78A5" w:rsidRPr="003E78A5">
        <w:rPr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7527128C" wp14:editId="76FF82A9">
            <wp:simplePos x="0" y="0"/>
            <wp:positionH relativeFrom="column">
              <wp:posOffset>-552450</wp:posOffset>
            </wp:positionH>
            <wp:positionV relativeFrom="paragraph">
              <wp:posOffset>-592455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62" w:rsidRPr="003E78A5" w:rsidRDefault="003E78A5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rStyle w:val="Style6"/>
        </w:rPr>
        <w:t xml:space="preserve">                                     </w:t>
      </w:r>
      <w:r w:rsidRPr="003E78A5">
        <w:rPr>
          <w:rStyle w:val="Style6"/>
        </w:rPr>
        <w:t>PROGRAMA DE MEDICAMENTOS ESENCIALES CENTRAL DE APOYO LOGISTICO</w:t>
      </w:r>
    </w:p>
    <w:p w:rsidR="00535962" w:rsidRDefault="005B3027" w:rsidP="00535962">
      <w:r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984"/>
        <w:gridCol w:w="3261"/>
      </w:tblGrid>
      <w:tr w:rsidR="0004494E" w:rsidRPr="008A04C0" w:rsidTr="009D02C4">
        <w:trPr>
          <w:trHeight w:val="255"/>
        </w:trPr>
        <w:tc>
          <w:tcPr>
            <w:tcW w:w="3544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984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26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D02C4">
        <w:trPr>
          <w:trHeight w:val="731"/>
        </w:trPr>
        <w:tc>
          <w:tcPr>
            <w:tcW w:w="3544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261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D02C4">
        <w:trPr>
          <w:trHeight w:val="731"/>
        </w:trPr>
        <w:tc>
          <w:tcPr>
            <w:tcW w:w="3544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261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D02C4">
        <w:trPr>
          <w:trHeight w:val="731"/>
        </w:trPr>
        <w:tc>
          <w:tcPr>
            <w:tcW w:w="3544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261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2977"/>
      </w:tblGrid>
      <w:tr w:rsidR="008A04C0" w:rsidRPr="008A04C0" w:rsidTr="009D02C4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2977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D02C4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2977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D02C4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27" w:rsidRDefault="005B3027" w:rsidP="001007E7">
      <w:pPr>
        <w:spacing w:after="0" w:line="240" w:lineRule="auto"/>
      </w:pPr>
      <w:r>
        <w:separator/>
      </w:r>
    </w:p>
  </w:endnote>
  <w:endnote w:type="continuationSeparator" w:id="0">
    <w:p w:rsidR="005B3027" w:rsidRDefault="005B302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B3027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27" w:rsidRDefault="005B3027" w:rsidP="001007E7">
      <w:pPr>
        <w:spacing w:after="0" w:line="240" w:lineRule="auto"/>
      </w:pPr>
      <w:r>
        <w:separator/>
      </w:r>
    </w:p>
  </w:footnote>
  <w:footnote w:type="continuationSeparator" w:id="0">
    <w:p w:rsidR="005B3027" w:rsidRDefault="005B3027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8431E"/>
    <w:rsid w:val="00392351"/>
    <w:rsid w:val="00392F6D"/>
    <w:rsid w:val="003E78A5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1ACA"/>
    <w:rsid w:val="00587EC0"/>
    <w:rsid w:val="005B3027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9D02C4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  <w15:docId w15:val="{43581F41-8FDA-4CFF-8B3E-7D8563C4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4E55-8FB1-40A1-8F92-6C33A66C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16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Randdee Jose Espinal Madrigal</cp:lastModifiedBy>
  <cp:revision>9</cp:revision>
  <cp:lastPrinted>2011-03-04T18:59:00Z</cp:lastPrinted>
  <dcterms:created xsi:type="dcterms:W3CDTF">2011-03-04T19:00:00Z</dcterms:created>
  <dcterms:modified xsi:type="dcterms:W3CDTF">2021-09-13T16:15:00Z</dcterms:modified>
</cp:coreProperties>
</file>