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F97BF6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21F56" w:rsidRDefault="00AA36D2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</w:pPr>
                                    <w:r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PROMESECAL-CCC-LPN</w:t>
                                    </w:r>
                                    <w:r w:rsidR="00A97374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C3761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621F56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  <w:p w:rsidR="001466B0" w:rsidRPr="00C37614" w:rsidRDefault="00F97BF6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21F56" w:rsidRDefault="00AA36D2" w:rsidP="001466B0">
                              <w:pPr>
                                <w:jc w:val="center"/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</w:pPr>
                              <w:r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PROMESECAL-CCC-LPN</w:t>
                              </w:r>
                              <w:r w:rsidR="00A97374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C3761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621F56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 w:rsidR="001466B0" w:rsidRPr="00C37614" w:rsidRDefault="00F97BF6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F97BF6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F6" w:rsidRDefault="00F97BF6" w:rsidP="001007E7">
      <w:pPr>
        <w:spacing w:after="0" w:line="240" w:lineRule="auto"/>
      </w:pPr>
      <w:r>
        <w:separator/>
      </w:r>
    </w:p>
  </w:endnote>
  <w:endnote w:type="continuationSeparator" w:id="0">
    <w:p w:rsidR="00F97BF6" w:rsidRDefault="00F97BF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F6" w:rsidRDefault="00F97BF6" w:rsidP="001007E7">
      <w:pPr>
        <w:spacing w:after="0" w:line="240" w:lineRule="auto"/>
      </w:pPr>
      <w:r>
        <w:separator/>
      </w:r>
    </w:p>
  </w:footnote>
  <w:footnote w:type="continuationSeparator" w:id="0">
    <w:p w:rsidR="00F97BF6" w:rsidRDefault="00F97BF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3F6981"/>
    <w:rsid w:val="00404131"/>
    <w:rsid w:val="0042490F"/>
    <w:rsid w:val="004379A6"/>
    <w:rsid w:val="0044234A"/>
    <w:rsid w:val="00456C17"/>
    <w:rsid w:val="00466B9C"/>
    <w:rsid w:val="004835DF"/>
    <w:rsid w:val="004B30DA"/>
    <w:rsid w:val="004D45A8"/>
    <w:rsid w:val="00511A8D"/>
    <w:rsid w:val="00524855"/>
    <w:rsid w:val="00525853"/>
    <w:rsid w:val="00535962"/>
    <w:rsid w:val="00611A07"/>
    <w:rsid w:val="00621F56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05197"/>
    <w:rsid w:val="00820C9F"/>
    <w:rsid w:val="0082707E"/>
    <w:rsid w:val="008315B0"/>
    <w:rsid w:val="008B3AE5"/>
    <w:rsid w:val="008C388B"/>
    <w:rsid w:val="00966EEE"/>
    <w:rsid w:val="00977C54"/>
    <w:rsid w:val="009D2D32"/>
    <w:rsid w:val="00A15493"/>
    <w:rsid w:val="00A16099"/>
    <w:rsid w:val="00A5098E"/>
    <w:rsid w:val="00A57D5A"/>
    <w:rsid w:val="00A640BD"/>
    <w:rsid w:val="00A641A7"/>
    <w:rsid w:val="00A72F42"/>
    <w:rsid w:val="00A97374"/>
    <w:rsid w:val="00AA36D2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37614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97BF6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46C-804C-43F4-99E9-9D8E80EA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12</cp:revision>
  <cp:lastPrinted>2021-05-26T13:39:00Z</cp:lastPrinted>
  <dcterms:created xsi:type="dcterms:W3CDTF">2021-05-24T19:36:00Z</dcterms:created>
  <dcterms:modified xsi:type="dcterms:W3CDTF">2022-03-29T13:33:00Z</dcterms:modified>
</cp:coreProperties>
</file>